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8F8F" w14:textId="77777777" w:rsidR="00401913" w:rsidRPr="001B67C7" w:rsidRDefault="00401913" w:rsidP="001B67C7">
      <w:pPr>
        <w:autoSpaceDE/>
        <w:autoSpaceDN/>
        <w:rPr>
          <w:rFonts w:hAnsi="ＭＳ 明朝"/>
        </w:rPr>
      </w:pPr>
      <w:r w:rsidRPr="001B67C7">
        <w:rPr>
          <w:rFonts w:hAnsi="ＭＳ 明朝" w:hint="eastAsia"/>
        </w:rPr>
        <w:t>様式第</w:t>
      </w:r>
      <w:r w:rsidR="00784862" w:rsidRPr="001B67C7">
        <w:rPr>
          <w:rFonts w:hAnsi="ＭＳ 明朝" w:hint="eastAsia"/>
        </w:rPr>
        <w:t>３</w:t>
      </w:r>
      <w:r w:rsidRPr="001B67C7">
        <w:rPr>
          <w:rFonts w:hAnsi="ＭＳ 明朝" w:hint="eastAsia"/>
        </w:rPr>
        <w:t>号の</w:t>
      </w:r>
      <w:r w:rsidR="00784862" w:rsidRPr="001B67C7">
        <w:rPr>
          <w:rFonts w:hAnsi="ＭＳ 明朝" w:hint="eastAsia"/>
        </w:rPr>
        <w:t>２</w:t>
      </w:r>
      <w:r w:rsidRPr="001B67C7">
        <w:rPr>
          <w:rFonts w:hAnsi="ＭＳ 明朝"/>
        </w:rPr>
        <w:t>(</w:t>
      </w:r>
      <w:r w:rsidRPr="001B67C7">
        <w:rPr>
          <w:rFonts w:hAnsi="ＭＳ 明朝" w:hint="eastAsia"/>
        </w:rPr>
        <w:t>第</w:t>
      </w:r>
      <w:r w:rsidR="00784862" w:rsidRPr="001B67C7">
        <w:rPr>
          <w:rFonts w:hAnsi="ＭＳ 明朝" w:hint="eastAsia"/>
        </w:rPr>
        <w:t>３</w:t>
      </w:r>
      <w:r w:rsidRPr="001B67C7">
        <w:rPr>
          <w:rFonts w:hAnsi="ＭＳ 明朝" w:hint="eastAsia"/>
        </w:rPr>
        <w:t>条関係</w:t>
      </w:r>
      <w:r w:rsidRPr="001B67C7">
        <w:rPr>
          <w:rFonts w:hAnsi="ＭＳ 明朝"/>
        </w:rPr>
        <w:t>)</w:t>
      </w:r>
    </w:p>
    <w:p w14:paraId="24FD1A6C" w14:textId="77777777" w:rsidR="00401913" w:rsidRPr="00210D5C" w:rsidRDefault="00401913">
      <w:pPr>
        <w:jc w:val="center"/>
      </w:pPr>
      <w:r w:rsidRPr="00210D5C">
        <w:rPr>
          <w:rFonts w:hint="eastAsia"/>
        </w:rPr>
        <w:t>廃止・休止届出書</w:t>
      </w:r>
    </w:p>
    <w:p w14:paraId="1CEB60ED" w14:textId="77777777" w:rsidR="00401913" w:rsidRPr="00210D5C" w:rsidRDefault="00401913"/>
    <w:p w14:paraId="0CF226B6" w14:textId="77777777" w:rsidR="00401913" w:rsidRPr="00210D5C" w:rsidRDefault="00401913"/>
    <w:p w14:paraId="40C3D9F3" w14:textId="77777777" w:rsidR="00401913" w:rsidRPr="00210D5C" w:rsidRDefault="00401913">
      <w:pPr>
        <w:jc w:val="right"/>
      </w:pPr>
      <w:bookmarkStart w:id="0" w:name="_GoBack"/>
      <w:bookmarkEnd w:id="0"/>
      <w:r w:rsidRPr="00210D5C">
        <w:rPr>
          <w:rFonts w:hint="eastAsia"/>
        </w:rPr>
        <w:t xml:space="preserve">年　　月　　日　</w:t>
      </w:r>
    </w:p>
    <w:p w14:paraId="348D2435" w14:textId="77777777" w:rsidR="00401913" w:rsidRPr="00210D5C" w:rsidRDefault="00401913"/>
    <w:p w14:paraId="25B2D26F" w14:textId="77777777" w:rsidR="00401913" w:rsidRPr="00210D5C" w:rsidRDefault="00401913">
      <w:r w:rsidRPr="00210D5C">
        <w:rPr>
          <w:rFonts w:hint="eastAsia"/>
        </w:rPr>
        <w:t xml:space="preserve">　</w:t>
      </w:r>
      <w:r w:rsidRPr="00210D5C">
        <w:t>(</w:t>
      </w:r>
      <w:r w:rsidRPr="00210D5C">
        <w:rPr>
          <w:rFonts w:hint="eastAsia"/>
        </w:rPr>
        <w:t>あて先</w:t>
      </w:r>
      <w:r w:rsidRPr="00210D5C">
        <w:t>)</w:t>
      </w:r>
      <w:r w:rsidRPr="00210D5C">
        <w:rPr>
          <w:rFonts w:hint="eastAsia"/>
        </w:rPr>
        <w:t>三芳町長</w:t>
      </w:r>
    </w:p>
    <w:p w14:paraId="583FA33F" w14:textId="77777777" w:rsidR="00401913" w:rsidRPr="00210D5C" w:rsidRDefault="00401913"/>
    <w:p w14:paraId="1C668733" w14:textId="77777777" w:rsidR="00401913" w:rsidRPr="00210D5C" w:rsidRDefault="00401913"/>
    <w:p w14:paraId="245D64CE" w14:textId="77777777" w:rsidR="00401913" w:rsidRPr="00210D5C" w:rsidRDefault="00401913">
      <w:pPr>
        <w:jc w:val="right"/>
      </w:pPr>
      <w:r w:rsidRPr="00210D5C">
        <w:rPr>
          <w:rFonts w:hint="eastAsia"/>
        </w:rPr>
        <w:t xml:space="preserve">所在地　　　　　　　　　　　　　　　　</w:t>
      </w:r>
    </w:p>
    <w:p w14:paraId="2DF0EBEF" w14:textId="77777777" w:rsidR="00401913" w:rsidRPr="00210D5C" w:rsidRDefault="00401913">
      <w:pPr>
        <w:jc w:val="right"/>
      </w:pPr>
      <w:r w:rsidRPr="00210D5C">
        <w:rPr>
          <w:rFonts w:hint="eastAsia"/>
        </w:rPr>
        <w:t xml:space="preserve">事業者　名称　　　　　　　　　　　　　</w:t>
      </w:r>
    </w:p>
    <w:p w14:paraId="0E97F30A" w14:textId="77777777" w:rsidR="00401913" w:rsidRPr="00210D5C" w:rsidRDefault="00E023AC">
      <w:pPr>
        <w:jc w:val="right"/>
      </w:pPr>
      <w:r>
        <w:rPr>
          <w:rFonts w:hint="eastAsia"/>
        </w:rPr>
        <w:t xml:space="preserve">代表者氏名　　　　　　　　　　　</w:t>
      </w:r>
      <w:r w:rsidR="00401913" w:rsidRPr="00210D5C">
        <w:rPr>
          <w:rFonts w:hint="eastAsia"/>
        </w:rPr>
        <w:t xml:space="preserve">　</w:t>
      </w:r>
    </w:p>
    <w:p w14:paraId="7653777C" w14:textId="77777777" w:rsidR="00401913" w:rsidRPr="00210D5C" w:rsidRDefault="00401913"/>
    <w:p w14:paraId="7B1BBA5E" w14:textId="77777777" w:rsidR="00401913" w:rsidRPr="00210D5C" w:rsidRDefault="00401913">
      <w:r w:rsidRPr="00210D5C">
        <w:rPr>
          <w:rFonts w:hint="eastAsia"/>
        </w:rPr>
        <w:t xml:space="preserve">　次のとおり事業を廃止・休止しますので届け出ます。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4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210D5C" w:rsidRPr="00210D5C" w14:paraId="12B29081" w14:textId="77777777">
        <w:trPr>
          <w:trHeight w:val="991"/>
        </w:trPr>
        <w:tc>
          <w:tcPr>
            <w:tcW w:w="1365" w:type="dxa"/>
            <w:vAlign w:val="center"/>
          </w:tcPr>
          <w:p w14:paraId="71C99EC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EDC66FF" w14:textId="77777777" w:rsidR="00401913" w:rsidRPr="00210D5C" w:rsidRDefault="00401913">
            <w:pPr>
              <w:jc w:val="distribute"/>
            </w:pPr>
            <w:r w:rsidRPr="00210D5C">
              <w:rPr>
                <w:rFonts w:hint="eastAsia"/>
              </w:rPr>
              <w:t>介護保険事業所番号</w:t>
            </w:r>
          </w:p>
        </w:tc>
        <w:tc>
          <w:tcPr>
            <w:tcW w:w="630" w:type="dxa"/>
          </w:tcPr>
          <w:p w14:paraId="48681B7A" w14:textId="77777777" w:rsidR="00401913" w:rsidRPr="00210D5C" w:rsidRDefault="00401913"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5CF3052A" w14:textId="77777777" w:rsidR="00401913" w:rsidRPr="00210D5C" w:rsidRDefault="00401913"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721A0109" w14:textId="77777777" w:rsidR="00401913" w:rsidRPr="00210D5C" w:rsidRDefault="00401913"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6AA69BDF" w14:textId="77777777" w:rsidR="00401913" w:rsidRPr="00210D5C" w:rsidRDefault="00401913"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14B69F8B" w14:textId="77777777" w:rsidR="00401913" w:rsidRPr="00210D5C" w:rsidRDefault="00401913"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3D134FB1" w14:textId="77777777" w:rsidR="00401913" w:rsidRPr="00210D5C" w:rsidRDefault="00401913"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28E51BFC" w14:textId="77777777" w:rsidR="00401913" w:rsidRPr="00210D5C" w:rsidRDefault="00401913"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786F4E7D" w14:textId="77777777" w:rsidR="00401913" w:rsidRPr="00210D5C" w:rsidRDefault="00401913"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6122F73C" w14:textId="77777777" w:rsidR="00401913" w:rsidRPr="00210D5C" w:rsidRDefault="00401913"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1573B34F" w14:textId="77777777" w:rsidR="00401913" w:rsidRPr="00210D5C" w:rsidRDefault="00401913"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5B7D67A7" w14:textId="77777777">
        <w:trPr>
          <w:cantSplit/>
          <w:trHeight w:val="441"/>
        </w:trPr>
        <w:tc>
          <w:tcPr>
            <w:tcW w:w="1365" w:type="dxa"/>
            <w:vMerge w:val="restart"/>
            <w:vAlign w:val="center"/>
          </w:tcPr>
          <w:p w14:paraId="675E5E2E" w14:textId="77777777" w:rsidR="00401913" w:rsidRPr="00210D5C" w:rsidRDefault="00401913">
            <w:pPr>
              <w:jc w:val="distribute"/>
            </w:pPr>
            <w:r w:rsidRPr="00210D5C">
              <w:rPr>
                <w:rFonts w:hint="eastAsia"/>
              </w:rPr>
              <w:t>廃止・休止</w:t>
            </w:r>
            <w:r w:rsidRPr="00210D5C">
              <w:rPr>
                <w:rFonts w:hint="eastAsia"/>
                <w:spacing w:val="2"/>
              </w:rPr>
              <w:t>する事</w:t>
            </w:r>
            <w:r w:rsidRPr="00210D5C">
              <w:rPr>
                <w:rFonts w:hint="eastAsia"/>
              </w:rPr>
              <w:t>業所</w:t>
            </w:r>
          </w:p>
        </w:tc>
        <w:tc>
          <w:tcPr>
            <w:tcW w:w="7140" w:type="dxa"/>
            <w:gridSpan w:val="11"/>
            <w:vAlign w:val="center"/>
          </w:tcPr>
          <w:p w14:paraId="2A500931" w14:textId="77777777" w:rsidR="00401913" w:rsidRPr="00210D5C" w:rsidRDefault="00401913">
            <w:r w:rsidRPr="00210D5C">
              <w:rPr>
                <w:rFonts w:hint="eastAsia"/>
              </w:rPr>
              <w:t>名称</w:t>
            </w:r>
          </w:p>
        </w:tc>
      </w:tr>
      <w:tr w:rsidR="00210D5C" w:rsidRPr="00210D5C" w14:paraId="09DE0454" w14:textId="77777777">
        <w:trPr>
          <w:cantSplit/>
          <w:trHeight w:val="777"/>
        </w:trPr>
        <w:tc>
          <w:tcPr>
            <w:tcW w:w="1365" w:type="dxa"/>
            <w:vMerge/>
            <w:vAlign w:val="center"/>
          </w:tcPr>
          <w:p w14:paraId="74FE5D1D" w14:textId="77777777" w:rsidR="00401913" w:rsidRPr="00210D5C" w:rsidRDefault="00401913">
            <w:pPr>
              <w:jc w:val="distribute"/>
            </w:pPr>
          </w:p>
        </w:tc>
        <w:tc>
          <w:tcPr>
            <w:tcW w:w="7140" w:type="dxa"/>
            <w:gridSpan w:val="11"/>
          </w:tcPr>
          <w:p w14:paraId="5D470D81" w14:textId="77777777" w:rsidR="00401913" w:rsidRPr="00210D5C" w:rsidRDefault="00401913">
            <w:pPr>
              <w:spacing w:before="60"/>
            </w:pPr>
            <w:r w:rsidRPr="00210D5C">
              <w:rPr>
                <w:rFonts w:hint="eastAsia"/>
              </w:rPr>
              <w:t>所在地</w:t>
            </w:r>
          </w:p>
        </w:tc>
      </w:tr>
      <w:tr w:rsidR="00210D5C" w:rsidRPr="00210D5C" w14:paraId="39C30F93" w14:textId="77777777">
        <w:trPr>
          <w:trHeight w:val="832"/>
        </w:trPr>
        <w:tc>
          <w:tcPr>
            <w:tcW w:w="1365" w:type="dxa"/>
            <w:vAlign w:val="center"/>
          </w:tcPr>
          <w:p w14:paraId="2558C4A9" w14:textId="77777777" w:rsidR="00401913" w:rsidRPr="00210D5C" w:rsidRDefault="00401913">
            <w:pPr>
              <w:jc w:val="distribute"/>
            </w:pPr>
            <w:r w:rsidRPr="00210D5C">
              <w:rPr>
                <w:rFonts w:hint="eastAsia"/>
              </w:rPr>
              <w:t>廃止・休止の別</w:t>
            </w:r>
          </w:p>
        </w:tc>
        <w:tc>
          <w:tcPr>
            <w:tcW w:w="7140" w:type="dxa"/>
            <w:gridSpan w:val="11"/>
            <w:vAlign w:val="center"/>
          </w:tcPr>
          <w:p w14:paraId="597D5F6F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>廃止　・　休止</w:t>
            </w:r>
          </w:p>
        </w:tc>
      </w:tr>
      <w:tr w:rsidR="00210D5C" w:rsidRPr="00210D5C" w14:paraId="683BA3D3" w14:textId="77777777">
        <w:trPr>
          <w:trHeight w:val="832"/>
        </w:trPr>
        <w:tc>
          <w:tcPr>
            <w:tcW w:w="1365" w:type="dxa"/>
            <w:vAlign w:val="center"/>
          </w:tcPr>
          <w:p w14:paraId="0B39439C" w14:textId="77777777" w:rsidR="00401913" w:rsidRPr="00210D5C" w:rsidRDefault="00401913">
            <w:pPr>
              <w:jc w:val="distribute"/>
            </w:pPr>
            <w:r w:rsidRPr="00210D5C">
              <w:rPr>
                <w:rFonts w:hint="eastAsia"/>
                <w:spacing w:val="22"/>
              </w:rPr>
              <w:t>廃止す</w:t>
            </w:r>
            <w:r w:rsidRPr="00210D5C">
              <w:rPr>
                <w:rFonts w:hint="eastAsia"/>
              </w:rPr>
              <w:t>る年月日</w:t>
            </w:r>
          </w:p>
        </w:tc>
        <w:tc>
          <w:tcPr>
            <w:tcW w:w="7140" w:type="dxa"/>
            <w:gridSpan w:val="11"/>
            <w:vAlign w:val="center"/>
          </w:tcPr>
          <w:p w14:paraId="2EE37CE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>年　　月　　日</w:t>
            </w:r>
          </w:p>
        </w:tc>
      </w:tr>
      <w:tr w:rsidR="00210D5C" w:rsidRPr="00210D5C" w14:paraId="12C2752D" w14:textId="77777777">
        <w:trPr>
          <w:trHeight w:val="832"/>
        </w:trPr>
        <w:tc>
          <w:tcPr>
            <w:tcW w:w="1365" w:type="dxa"/>
            <w:vAlign w:val="center"/>
          </w:tcPr>
          <w:p w14:paraId="5308C3CC" w14:textId="77777777" w:rsidR="00401913" w:rsidRPr="00210D5C" w:rsidRDefault="00401913">
            <w:pPr>
              <w:jc w:val="distribute"/>
            </w:pPr>
            <w:r w:rsidRPr="00210D5C">
              <w:rPr>
                <w:rFonts w:hint="eastAsia"/>
                <w:spacing w:val="22"/>
              </w:rPr>
              <w:t>休止予</w:t>
            </w:r>
            <w:r w:rsidRPr="00210D5C">
              <w:rPr>
                <w:rFonts w:hint="eastAsia"/>
              </w:rPr>
              <w:t>定期間</w:t>
            </w:r>
          </w:p>
        </w:tc>
        <w:tc>
          <w:tcPr>
            <w:tcW w:w="7140" w:type="dxa"/>
            <w:gridSpan w:val="11"/>
            <w:vAlign w:val="center"/>
          </w:tcPr>
          <w:p w14:paraId="124C4367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>年　　月　　日～　　年　　月　　日</w:t>
            </w:r>
          </w:p>
        </w:tc>
      </w:tr>
      <w:tr w:rsidR="00210D5C" w:rsidRPr="00210D5C" w14:paraId="072BC84D" w14:textId="77777777">
        <w:trPr>
          <w:trHeight w:val="832"/>
        </w:trPr>
        <w:tc>
          <w:tcPr>
            <w:tcW w:w="1365" w:type="dxa"/>
            <w:vAlign w:val="center"/>
          </w:tcPr>
          <w:p w14:paraId="49160003" w14:textId="77777777" w:rsidR="00401913" w:rsidRPr="00210D5C" w:rsidRDefault="00401913">
            <w:pPr>
              <w:jc w:val="distribute"/>
            </w:pPr>
            <w:r w:rsidRPr="00210D5C">
              <w:rPr>
                <w:rFonts w:hint="eastAsia"/>
              </w:rPr>
              <w:t>廃止・休止する理由</w:t>
            </w:r>
          </w:p>
        </w:tc>
        <w:tc>
          <w:tcPr>
            <w:tcW w:w="7140" w:type="dxa"/>
            <w:gridSpan w:val="11"/>
            <w:vAlign w:val="center"/>
          </w:tcPr>
          <w:p w14:paraId="6C0B438F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77FF1FC4" w14:textId="77777777">
        <w:trPr>
          <w:trHeight w:val="1761"/>
        </w:trPr>
        <w:tc>
          <w:tcPr>
            <w:tcW w:w="1365" w:type="dxa"/>
            <w:vAlign w:val="center"/>
          </w:tcPr>
          <w:p w14:paraId="35AFF57C" w14:textId="77777777" w:rsidR="00401913" w:rsidRPr="00210D5C" w:rsidRDefault="00F66E3D">
            <w:pPr>
              <w:rPr>
                <w:spacing w:val="2"/>
              </w:rPr>
            </w:pPr>
            <w:r w:rsidRPr="00210D5C">
              <w:rPr>
                <w:rFonts w:hint="eastAsia"/>
                <w:spacing w:val="2"/>
              </w:rPr>
              <w:t>現にサービス又は</w:t>
            </w:r>
            <w:r w:rsidR="00401913" w:rsidRPr="00210D5C">
              <w:rPr>
                <w:rFonts w:hint="eastAsia"/>
                <w:spacing w:val="2"/>
              </w:rPr>
              <w:t>支援を受けている者に対する措置</w:t>
            </w:r>
          </w:p>
        </w:tc>
        <w:tc>
          <w:tcPr>
            <w:tcW w:w="7140" w:type="dxa"/>
            <w:gridSpan w:val="11"/>
            <w:vAlign w:val="center"/>
          </w:tcPr>
          <w:p w14:paraId="3A6962C6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</w:tbl>
    <w:p w14:paraId="11729A3E" w14:textId="77777777" w:rsidR="00401913" w:rsidRPr="00210D5C" w:rsidRDefault="00401913">
      <w:pPr>
        <w:ind w:left="735" w:hanging="735"/>
      </w:pPr>
      <w:r w:rsidRPr="00210D5C">
        <w:rPr>
          <w:rFonts w:hint="eastAsia"/>
        </w:rPr>
        <w:t xml:space="preserve">備考　</w:t>
      </w:r>
      <w:r w:rsidRPr="00210D5C">
        <w:t>1</w:t>
      </w:r>
      <w:r w:rsidRPr="00210D5C">
        <w:rPr>
          <w:rFonts w:hint="eastAsia"/>
        </w:rPr>
        <w:t xml:space="preserve">　別添「利用者・入所者名簿」</w:t>
      </w:r>
      <w:r w:rsidRPr="00210D5C">
        <w:t>(</w:t>
      </w:r>
      <w:r w:rsidRPr="00210D5C">
        <w:rPr>
          <w:rFonts w:hint="eastAsia"/>
        </w:rPr>
        <w:t>各利用者・入所者ごとに移行予定先事業所・施設等を記載したもの</w:t>
      </w:r>
      <w:r w:rsidRPr="00210D5C">
        <w:t>)</w:t>
      </w:r>
      <w:r w:rsidRPr="00210D5C">
        <w:rPr>
          <w:rFonts w:hint="eastAsia"/>
        </w:rPr>
        <w:t>を添付すること。</w:t>
      </w:r>
    </w:p>
    <w:p w14:paraId="7493EFB2" w14:textId="77777777" w:rsidR="00401913" w:rsidRPr="00210D5C" w:rsidRDefault="00401913">
      <w:pPr>
        <w:ind w:left="735" w:hanging="735"/>
      </w:pPr>
      <w:r w:rsidRPr="00210D5C">
        <w:rPr>
          <w:rFonts w:hint="eastAsia"/>
        </w:rPr>
        <w:t xml:space="preserve">　　　</w:t>
      </w:r>
      <w:r w:rsidRPr="00210D5C">
        <w:t>2</w:t>
      </w:r>
      <w:r w:rsidRPr="00210D5C">
        <w:rPr>
          <w:rFonts w:hint="eastAsia"/>
        </w:rPr>
        <w:t xml:space="preserve">　</w:t>
      </w:r>
      <w:r w:rsidRPr="00210D5C">
        <w:t>1</w:t>
      </w:r>
      <w:r w:rsidRPr="00210D5C">
        <w:rPr>
          <w:rFonts w:hint="eastAsia"/>
        </w:rPr>
        <w:t>の「利用者・入所者名簿」を提出後、各利用者・入所者の移行先の施設が確定次第、速やかに各利用者・入所者ごとに移行確定先事業所・施設等を記載した「利用者・入所者名簿」を追加添付書類として提出すること。</w:t>
      </w:r>
    </w:p>
    <w:p w14:paraId="6A5F8230" w14:textId="77777777" w:rsidR="00401913" w:rsidRPr="00210D5C" w:rsidRDefault="00401913">
      <w:pPr>
        <w:spacing w:line="240" w:lineRule="exact"/>
      </w:pPr>
    </w:p>
    <w:p w14:paraId="6D125575" w14:textId="77777777" w:rsidR="00401913" w:rsidRPr="00210D5C" w:rsidRDefault="00401913">
      <w:pPr>
        <w:sectPr w:rsidR="00401913" w:rsidRPr="00210D5C">
          <w:pgSz w:w="11906" w:h="16838" w:code="9"/>
          <w:pgMar w:top="1417" w:right="1701" w:bottom="1417" w:left="1701" w:header="284" w:footer="284" w:gutter="0"/>
          <w:cols w:space="425"/>
          <w:docGrid w:type="linesAndChars" w:linePitch="335"/>
        </w:sectPr>
      </w:pPr>
    </w:p>
    <w:p w14:paraId="73656A87" w14:textId="77777777" w:rsidR="00401913" w:rsidRPr="00210D5C" w:rsidRDefault="00401913">
      <w:r w:rsidRPr="00210D5C">
        <w:rPr>
          <w:rFonts w:hint="eastAsia"/>
        </w:rPr>
        <w:lastRenderedPageBreak/>
        <w:t>別添</w:t>
      </w:r>
    </w:p>
    <w:p w14:paraId="14B4B528" w14:textId="77777777" w:rsidR="00401913" w:rsidRPr="00210D5C" w:rsidRDefault="00401913">
      <w:pPr>
        <w:jc w:val="center"/>
      </w:pPr>
      <w:r w:rsidRPr="00210D5C">
        <w:rPr>
          <w:rFonts w:hint="eastAsia"/>
        </w:rPr>
        <w:t>利用者・入所者名簿</w:t>
      </w:r>
    </w:p>
    <w:p w14:paraId="73967999" w14:textId="77777777" w:rsidR="00401913" w:rsidRPr="00210D5C" w:rsidRDefault="00401913">
      <w:pPr>
        <w:jc w:val="right"/>
      </w:pPr>
      <w:r w:rsidRPr="00210D5C">
        <w:rPr>
          <w:rFonts w:hint="eastAsia"/>
        </w:rPr>
        <w:t xml:space="preserve">年　　月　　日　</w:t>
      </w:r>
    </w:p>
    <w:p w14:paraId="6EC3DA04" w14:textId="77777777" w:rsidR="00401913" w:rsidRPr="00210D5C" w:rsidRDefault="00401913">
      <w:pPr>
        <w:jc w:val="right"/>
      </w:pPr>
      <w:r w:rsidRPr="00210D5C">
        <w:rPr>
          <w:rFonts w:hint="eastAsia"/>
        </w:rPr>
        <w:t xml:space="preserve">廃止・休止をしようとする事業所　　　　　　　　　　　</w:t>
      </w:r>
    </w:p>
    <w:p w14:paraId="6A8FB9F8" w14:textId="77777777" w:rsidR="00401913" w:rsidRPr="00210D5C" w:rsidRDefault="00401913">
      <w:pPr>
        <w:jc w:val="right"/>
      </w:pPr>
      <w:r w:rsidRPr="00210D5C">
        <w:rPr>
          <w:rFonts w:hint="eastAsia"/>
        </w:rPr>
        <w:t xml:space="preserve">介護保険事業所番号　　　　　　　　　　　　　　　　　</w:t>
      </w:r>
    </w:p>
    <w:p w14:paraId="26DE5C4D" w14:textId="77777777" w:rsidR="00401913" w:rsidRPr="00210D5C" w:rsidRDefault="00401913">
      <w:pPr>
        <w:jc w:val="right"/>
      </w:pPr>
      <w:r w:rsidRPr="00210D5C">
        <w:rPr>
          <w:rFonts w:hint="eastAsia"/>
        </w:rPr>
        <w:t xml:space="preserve">事業所名称　　　　　　　　　　　　　　　　　　　　　</w:t>
      </w:r>
    </w:p>
    <w:p w14:paraId="3B87BD74" w14:textId="77777777" w:rsidR="00401913" w:rsidRPr="00210D5C" w:rsidRDefault="00401913">
      <w:pPr>
        <w:jc w:val="right"/>
      </w:pPr>
      <w:r w:rsidRPr="00210D5C">
        <w:rPr>
          <w:rFonts w:hint="eastAsia"/>
        </w:rPr>
        <w:t xml:space="preserve">事業所所在地　　　　　　　　　　　　　　　　　　　　</w:t>
      </w:r>
    </w:p>
    <w:p w14:paraId="617BEFEB" w14:textId="77777777" w:rsidR="00401913" w:rsidRPr="00210D5C" w:rsidRDefault="00401913">
      <w:pPr>
        <w:jc w:val="right"/>
      </w:pPr>
      <w:r w:rsidRPr="00210D5C">
        <w:rPr>
          <w:rFonts w:hint="eastAsia"/>
        </w:rPr>
        <w:t xml:space="preserve">サービス種類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785"/>
        <w:gridCol w:w="1050"/>
        <w:gridCol w:w="3390"/>
        <w:gridCol w:w="3390"/>
        <w:gridCol w:w="2003"/>
      </w:tblGrid>
      <w:tr w:rsidR="00210D5C" w:rsidRPr="00210D5C" w14:paraId="338A68BB" w14:textId="77777777">
        <w:trPr>
          <w:trHeight w:val="375"/>
        </w:trPr>
        <w:tc>
          <w:tcPr>
            <w:tcW w:w="1470" w:type="dxa"/>
            <w:vAlign w:val="center"/>
          </w:tcPr>
          <w:p w14:paraId="6AAFEFF9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rPr>
                <w:rFonts w:hint="eastAsia"/>
                <w:spacing w:val="210"/>
              </w:rPr>
              <w:t>氏</w:t>
            </w:r>
            <w:r w:rsidRPr="00210D5C">
              <w:rPr>
                <w:rFonts w:hint="eastAsia"/>
              </w:rPr>
              <w:t>名</w:t>
            </w:r>
          </w:p>
        </w:tc>
        <w:tc>
          <w:tcPr>
            <w:tcW w:w="1470" w:type="dxa"/>
            <w:vAlign w:val="center"/>
          </w:tcPr>
          <w:p w14:paraId="7A9608FB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rPr>
                <w:rFonts w:hint="eastAsia"/>
              </w:rPr>
              <w:t>被保険者番号</w:t>
            </w:r>
          </w:p>
        </w:tc>
        <w:tc>
          <w:tcPr>
            <w:tcW w:w="1785" w:type="dxa"/>
            <w:vAlign w:val="center"/>
          </w:tcPr>
          <w:p w14:paraId="68E38A1B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rPr>
                <w:rFonts w:hint="eastAsia"/>
                <w:spacing w:val="315"/>
              </w:rPr>
              <w:t>住</w:t>
            </w:r>
            <w:r w:rsidRPr="00210D5C">
              <w:rPr>
                <w:rFonts w:hint="eastAsia"/>
              </w:rPr>
              <w:t>所</w:t>
            </w:r>
          </w:p>
        </w:tc>
        <w:tc>
          <w:tcPr>
            <w:tcW w:w="1050" w:type="dxa"/>
            <w:vAlign w:val="center"/>
          </w:tcPr>
          <w:p w14:paraId="7C3610A3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rPr>
                <w:rFonts w:hint="eastAsia"/>
              </w:rPr>
              <w:t>生年月日</w:t>
            </w:r>
          </w:p>
        </w:tc>
        <w:tc>
          <w:tcPr>
            <w:tcW w:w="3390" w:type="dxa"/>
            <w:vAlign w:val="center"/>
          </w:tcPr>
          <w:p w14:paraId="41292D75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rPr>
                <w:rFonts w:hint="eastAsia"/>
              </w:rPr>
              <w:t>移行予定先</w:t>
            </w:r>
          </w:p>
          <w:p w14:paraId="63C1BF3D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t>(</w:t>
            </w:r>
            <w:r w:rsidRPr="00210D5C">
              <w:rPr>
                <w:rFonts w:hint="eastAsia"/>
              </w:rPr>
              <w:t>名称・事業所番号・所在地</w:t>
            </w:r>
            <w:r w:rsidRPr="00210D5C">
              <w:t>)</w:t>
            </w:r>
          </w:p>
        </w:tc>
        <w:tc>
          <w:tcPr>
            <w:tcW w:w="3390" w:type="dxa"/>
            <w:vAlign w:val="center"/>
          </w:tcPr>
          <w:p w14:paraId="1AD269EB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rPr>
                <w:rFonts w:hint="eastAsia"/>
              </w:rPr>
              <w:t>移行確定先</w:t>
            </w:r>
          </w:p>
          <w:p w14:paraId="15361F49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t>(</w:t>
            </w:r>
            <w:r w:rsidRPr="00210D5C">
              <w:rPr>
                <w:rFonts w:hint="eastAsia"/>
              </w:rPr>
              <w:t>名称・事業所番号・所在地</w:t>
            </w:r>
            <w:r w:rsidRPr="00210D5C">
              <w:t>)</w:t>
            </w:r>
          </w:p>
        </w:tc>
        <w:tc>
          <w:tcPr>
            <w:tcW w:w="2003" w:type="dxa"/>
            <w:vAlign w:val="center"/>
          </w:tcPr>
          <w:p w14:paraId="585AEEDD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rPr>
                <w:rFonts w:hint="eastAsia"/>
              </w:rPr>
              <w:t>移行年月日</w:t>
            </w:r>
          </w:p>
        </w:tc>
      </w:tr>
      <w:tr w:rsidR="00210D5C" w:rsidRPr="00210D5C" w14:paraId="7404651A" w14:textId="77777777">
        <w:trPr>
          <w:trHeight w:val="360"/>
        </w:trPr>
        <w:tc>
          <w:tcPr>
            <w:tcW w:w="1470" w:type="dxa"/>
            <w:vAlign w:val="center"/>
          </w:tcPr>
          <w:p w14:paraId="5FE09C9B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6E4DBDF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54D3D3A0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D6A8441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5A60975D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469BBE40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5FDE7391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038018E0" w14:textId="77777777">
        <w:trPr>
          <w:trHeight w:val="360"/>
        </w:trPr>
        <w:tc>
          <w:tcPr>
            <w:tcW w:w="1470" w:type="dxa"/>
            <w:vAlign w:val="center"/>
          </w:tcPr>
          <w:p w14:paraId="67A7981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381CDAC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45BBFEE0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82DA47A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6A0BB2A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5DD0FAA5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352C6734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6822F45D" w14:textId="77777777">
        <w:trPr>
          <w:trHeight w:val="360"/>
        </w:trPr>
        <w:tc>
          <w:tcPr>
            <w:tcW w:w="1470" w:type="dxa"/>
            <w:vAlign w:val="center"/>
          </w:tcPr>
          <w:p w14:paraId="6446FAD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2116C5D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4176DAFD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7BC066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534DBBB6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68271459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3E44955D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32C404C5" w14:textId="77777777">
        <w:trPr>
          <w:trHeight w:val="360"/>
        </w:trPr>
        <w:tc>
          <w:tcPr>
            <w:tcW w:w="1470" w:type="dxa"/>
            <w:vAlign w:val="center"/>
          </w:tcPr>
          <w:p w14:paraId="20057CFD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D98AA4A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34C98B16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2E9994B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46AAA4F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1B8785F4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392A9C89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4A76F58B" w14:textId="77777777">
        <w:trPr>
          <w:trHeight w:val="360"/>
        </w:trPr>
        <w:tc>
          <w:tcPr>
            <w:tcW w:w="1470" w:type="dxa"/>
            <w:vAlign w:val="center"/>
          </w:tcPr>
          <w:p w14:paraId="24F7BA9B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EBE994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010A67BA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739E985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53C04777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128295C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36B7F677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0D41503B" w14:textId="77777777">
        <w:trPr>
          <w:trHeight w:val="360"/>
        </w:trPr>
        <w:tc>
          <w:tcPr>
            <w:tcW w:w="1470" w:type="dxa"/>
            <w:vAlign w:val="center"/>
          </w:tcPr>
          <w:p w14:paraId="50B6A5D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A04385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5EF22D4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BC00E8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61FA360B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56F83E81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0C82B40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4CEFEB75" w14:textId="77777777">
        <w:trPr>
          <w:trHeight w:val="360"/>
        </w:trPr>
        <w:tc>
          <w:tcPr>
            <w:tcW w:w="1470" w:type="dxa"/>
            <w:vAlign w:val="center"/>
          </w:tcPr>
          <w:p w14:paraId="1DAF9930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494914A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0296AF56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9D115A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1537EC2E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1D6C62A6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62114E26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1C317CB6" w14:textId="77777777">
        <w:trPr>
          <w:trHeight w:val="360"/>
        </w:trPr>
        <w:tc>
          <w:tcPr>
            <w:tcW w:w="1470" w:type="dxa"/>
            <w:vAlign w:val="center"/>
          </w:tcPr>
          <w:p w14:paraId="2B28D7AC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8E6B81A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2631966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7631EBE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109F4381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48ED759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58C517DE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5EB93D58" w14:textId="77777777">
        <w:trPr>
          <w:trHeight w:val="360"/>
        </w:trPr>
        <w:tc>
          <w:tcPr>
            <w:tcW w:w="1470" w:type="dxa"/>
            <w:vAlign w:val="center"/>
          </w:tcPr>
          <w:p w14:paraId="318A1C86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A75025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15E6BBC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FBDF59D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458476B4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05CABC19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4D9EC35A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45C21E2A" w14:textId="77777777">
        <w:trPr>
          <w:trHeight w:val="360"/>
        </w:trPr>
        <w:tc>
          <w:tcPr>
            <w:tcW w:w="1470" w:type="dxa"/>
            <w:vAlign w:val="center"/>
          </w:tcPr>
          <w:p w14:paraId="0373372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617B95E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072F4210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B061D7B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74A5BDF7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1575951C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5AE607B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56095263" w14:textId="77777777">
        <w:trPr>
          <w:trHeight w:val="360"/>
        </w:trPr>
        <w:tc>
          <w:tcPr>
            <w:tcW w:w="1470" w:type="dxa"/>
            <w:vAlign w:val="center"/>
          </w:tcPr>
          <w:p w14:paraId="430C1DAE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2DB6FAE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77584D6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19DAD61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6911109E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4EB767F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6D1B93FD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28DDEC1E" w14:textId="77777777">
        <w:trPr>
          <w:trHeight w:val="360"/>
        </w:trPr>
        <w:tc>
          <w:tcPr>
            <w:tcW w:w="1470" w:type="dxa"/>
            <w:vAlign w:val="center"/>
          </w:tcPr>
          <w:p w14:paraId="3EAA750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C57ADC9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3AB2CC9D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8607FA5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290DCA4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111546C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7849235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21F532AE" w14:textId="77777777">
        <w:trPr>
          <w:trHeight w:val="360"/>
        </w:trPr>
        <w:tc>
          <w:tcPr>
            <w:tcW w:w="1470" w:type="dxa"/>
            <w:vAlign w:val="center"/>
          </w:tcPr>
          <w:p w14:paraId="64B80C3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3B8B714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605436BB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9C4942E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25755FEF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22EE28A5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259A0D19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</w:tbl>
    <w:p w14:paraId="56A5F256" w14:textId="77777777" w:rsidR="00401913" w:rsidRPr="00210D5C" w:rsidRDefault="00401913">
      <w:pPr>
        <w:jc w:val="right"/>
      </w:pPr>
      <w:r w:rsidRPr="00210D5C">
        <w:t>(</w:t>
      </w:r>
      <w:r w:rsidRPr="00210D5C">
        <w:rPr>
          <w:rFonts w:hint="eastAsia"/>
        </w:rPr>
        <w:t xml:space="preserve">　　　　枚中</w:t>
      </w:r>
      <w:r w:rsidRPr="00210D5C">
        <w:t>1</w:t>
      </w:r>
      <w:r w:rsidRPr="00210D5C">
        <w:rPr>
          <w:rFonts w:hint="eastAsia"/>
        </w:rPr>
        <w:t>枚目</w:t>
      </w:r>
      <w:r w:rsidRPr="00210D5C">
        <w:t>)</w:t>
      </w:r>
      <w:r w:rsidRPr="00210D5C">
        <w:rPr>
          <w:rFonts w:hint="eastAsia"/>
        </w:rPr>
        <w:t xml:space="preserve">　　　　　　　　　　　</w:t>
      </w:r>
    </w:p>
    <w:p w14:paraId="374E9EC4" w14:textId="77777777" w:rsidR="00401913" w:rsidRPr="00210D5C" w:rsidRDefault="0040191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785"/>
        <w:gridCol w:w="1050"/>
        <w:gridCol w:w="3390"/>
        <w:gridCol w:w="3390"/>
        <w:gridCol w:w="2003"/>
      </w:tblGrid>
      <w:tr w:rsidR="00210D5C" w:rsidRPr="00210D5C" w14:paraId="73540122" w14:textId="77777777">
        <w:trPr>
          <w:trHeight w:val="375"/>
        </w:trPr>
        <w:tc>
          <w:tcPr>
            <w:tcW w:w="1470" w:type="dxa"/>
            <w:vAlign w:val="center"/>
          </w:tcPr>
          <w:p w14:paraId="5E2D90A8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rPr>
                <w:rFonts w:hint="eastAsia"/>
                <w:spacing w:val="210"/>
              </w:rPr>
              <w:t>氏</w:t>
            </w:r>
            <w:r w:rsidRPr="00210D5C">
              <w:rPr>
                <w:rFonts w:hint="eastAsia"/>
              </w:rPr>
              <w:t>名</w:t>
            </w:r>
          </w:p>
        </w:tc>
        <w:tc>
          <w:tcPr>
            <w:tcW w:w="1470" w:type="dxa"/>
            <w:vAlign w:val="center"/>
          </w:tcPr>
          <w:p w14:paraId="15135380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rPr>
                <w:rFonts w:hint="eastAsia"/>
              </w:rPr>
              <w:t>被保険者番号</w:t>
            </w:r>
          </w:p>
        </w:tc>
        <w:tc>
          <w:tcPr>
            <w:tcW w:w="1785" w:type="dxa"/>
            <w:vAlign w:val="center"/>
          </w:tcPr>
          <w:p w14:paraId="21772081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rPr>
                <w:rFonts w:hint="eastAsia"/>
                <w:spacing w:val="315"/>
              </w:rPr>
              <w:t>住</w:t>
            </w:r>
            <w:r w:rsidRPr="00210D5C">
              <w:rPr>
                <w:rFonts w:hint="eastAsia"/>
              </w:rPr>
              <w:t>所</w:t>
            </w:r>
          </w:p>
        </w:tc>
        <w:tc>
          <w:tcPr>
            <w:tcW w:w="1050" w:type="dxa"/>
            <w:vAlign w:val="center"/>
          </w:tcPr>
          <w:p w14:paraId="7226C7E2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rPr>
                <w:rFonts w:hint="eastAsia"/>
              </w:rPr>
              <w:t>生年月日</w:t>
            </w:r>
          </w:p>
        </w:tc>
        <w:tc>
          <w:tcPr>
            <w:tcW w:w="3390" w:type="dxa"/>
            <w:vAlign w:val="center"/>
          </w:tcPr>
          <w:p w14:paraId="54CF0CD5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rPr>
                <w:rFonts w:hint="eastAsia"/>
              </w:rPr>
              <w:t>移行予定先</w:t>
            </w:r>
          </w:p>
          <w:p w14:paraId="262C183A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t>(</w:t>
            </w:r>
            <w:r w:rsidRPr="00210D5C">
              <w:rPr>
                <w:rFonts w:hint="eastAsia"/>
              </w:rPr>
              <w:t>名称・事業所番号・所在地</w:t>
            </w:r>
            <w:r w:rsidRPr="00210D5C">
              <w:t>)</w:t>
            </w:r>
          </w:p>
        </w:tc>
        <w:tc>
          <w:tcPr>
            <w:tcW w:w="3390" w:type="dxa"/>
            <w:vAlign w:val="center"/>
          </w:tcPr>
          <w:p w14:paraId="04AA428A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rPr>
                <w:rFonts w:hint="eastAsia"/>
              </w:rPr>
              <w:t>移行確定先</w:t>
            </w:r>
          </w:p>
          <w:p w14:paraId="12C756F7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t>(</w:t>
            </w:r>
            <w:r w:rsidRPr="00210D5C">
              <w:rPr>
                <w:rFonts w:hint="eastAsia"/>
              </w:rPr>
              <w:t>名称・事業所番号・所在地</w:t>
            </w:r>
            <w:r w:rsidRPr="00210D5C">
              <w:t>)</w:t>
            </w:r>
          </w:p>
        </w:tc>
        <w:tc>
          <w:tcPr>
            <w:tcW w:w="2003" w:type="dxa"/>
            <w:vAlign w:val="center"/>
          </w:tcPr>
          <w:p w14:paraId="0460095E" w14:textId="77777777" w:rsidR="00401913" w:rsidRPr="00210D5C" w:rsidRDefault="00401913">
            <w:pPr>
              <w:spacing w:line="240" w:lineRule="exact"/>
              <w:jc w:val="center"/>
            </w:pPr>
            <w:r w:rsidRPr="00210D5C">
              <w:rPr>
                <w:rFonts w:hint="eastAsia"/>
              </w:rPr>
              <w:t>移行年月日</w:t>
            </w:r>
          </w:p>
        </w:tc>
      </w:tr>
      <w:tr w:rsidR="00210D5C" w:rsidRPr="00210D5C" w14:paraId="6D5397FC" w14:textId="77777777">
        <w:trPr>
          <w:trHeight w:val="360"/>
        </w:trPr>
        <w:tc>
          <w:tcPr>
            <w:tcW w:w="1470" w:type="dxa"/>
            <w:vAlign w:val="center"/>
          </w:tcPr>
          <w:p w14:paraId="78BC791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17DB454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7E7BE00A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14EE4A1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7AA5DE35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484AA2D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72562197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5D04383C" w14:textId="77777777">
        <w:trPr>
          <w:trHeight w:val="360"/>
        </w:trPr>
        <w:tc>
          <w:tcPr>
            <w:tcW w:w="1470" w:type="dxa"/>
            <w:vAlign w:val="center"/>
          </w:tcPr>
          <w:p w14:paraId="3AFAA1BF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C1BF85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18125D20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38B475B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613D2069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0111386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0CACD215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3F579303" w14:textId="77777777">
        <w:trPr>
          <w:trHeight w:val="360"/>
        </w:trPr>
        <w:tc>
          <w:tcPr>
            <w:tcW w:w="1470" w:type="dxa"/>
            <w:vAlign w:val="center"/>
          </w:tcPr>
          <w:p w14:paraId="05EE3B84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F6DED5A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57376A97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400F4FB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33C2F7A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59A3C3E4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7A9EF630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4047B6D6" w14:textId="77777777">
        <w:trPr>
          <w:trHeight w:val="360"/>
        </w:trPr>
        <w:tc>
          <w:tcPr>
            <w:tcW w:w="1470" w:type="dxa"/>
            <w:vAlign w:val="center"/>
          </w:tcPr>
          <w:p w14:paraId="1DAFB26F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85D05B7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23B142EE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2616B44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4E5D027E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6135801A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5C80479A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7A813C16" w14:textId="77777777">
        <w:trPr>
          <w:trHeight w:val="360"/>
        </w:trPr>
        <w:tc>
          <w:tcPr>
            <w:tcW w:w="1470" w:type="dxa"/>
            <w:vAlign w:val="center"/>
          </w:tcPr>
          <w:p w14:paraId="1A3E0C0E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961468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03DBBA4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F852A34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52B0D785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6548DFDB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37C0CCE5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521421F9" w14:textId="77777777">
        <w:trPr>
          <w:trHeight w:val="360"/>
        </w:trPr>
        <w:tc>
          <w:tcPr>
            <w:tcW w:w="1470" w:type="dxa"/>
            <w:vAlign w:val="center"/>
          </w:tcPr>
          <w:p w14:paraId="4AEB2276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995D61E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44442127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4B8B05C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3C526F1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417BE17A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4885DA4A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0FB0B8CC" w14:textId="77777777">
        <w:trPr>
          <w:trHeight w:val="360"/>
        </w:trPr>
        <w:tc>
          <w:tcPr>
            <w:tcW w:w="1470" w:type="dxa"/>
            <w:vAlign w:val="center"/>
          </w:tcPr>
          <w:p w14:paraId="6968262C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B8D423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55324F2F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614AD0C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623F5935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334E3AC5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5B315C59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5711918D" w14:textId="77777777">
        <w:trPr>
          <w:trHeight w:val="360"/>
        </w:trPr>
        <w:tc>
          <w:tcPr>
            <w:tcW w:w="1470" w:type="dxa"/>
            <w:vAlign w:val="center"/>
          </w:tcPr>
          <w:p w14:paraId="09AE244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8B1A9A7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52C655EA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DDAE1BA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71126FBD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6B55975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4D9B3A1F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2CBC58B7" w14:textId="77777777">
        <w:trPr>
          <w:trHeight w:val="360"/>
        </w:trPr>
        <w:tc>
          <w:tcPr>
            <w:tcW w:w="1470" w:type="dxa"/>
            <w:vAlign w:val="center"/>
          </w:tcPr>
          <w:p w14:paraId="5809A357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4CC27A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27194254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F124724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4B3FF38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6F6DD4B5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6386281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6131150C" w14:textId="77777777">
        <w:trPr>
          <w:trHeight w:val="360"/>
        </w:trPr>
        <w:tc>
          <w:tcPr>
            <w:tcW w:w="1470" w:type="dxa"/>
            <w:vAlign w:val="center"/>
          </w:tcPr>
          <w:p w14:paraId="50A428F7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4C4665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3D96226B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3B3396A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4DAE697B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37116295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30FFD23C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7406A5E6" w14:textId="77777777">
        <w:trPr>
          <w:trHeight w:val="360"/>
        </w:trPr>
        <w:tc>
          <w:tcPr>
            <w:tcW w:w="1470" w:type="dxa"/>
            <w:vAlign w:val="center"/>
          </w:tcPr>
          <w:p w14:paraId="3301519D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4A4CF39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51AE99B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24C03C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2939E4A0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2D04A737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268FC1B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258310B8" w14:textId="77777777">
        <w:trPr>
          <w:trHeight w:val="360"/>
        </w:trPr>
        <w:tc>
          <w:tcPr>
            <w:tcW w:w="1470" w:type="dxa"/>
            <w:vAlign w:val="center"/>
          </w:tcPr>
          <w:p w14:paraId="3E175966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0CD66D0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02EDFB5B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ED0719A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1DA30CD9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13309A9B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4AA7E18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4064A0F5" w14:textId="77777777">
        <w:trPr>
          <w:trHeight w:val="360"/>
        </w:trPr>
        <w:tc>
          <w:tcPr>
            <w:tcW w:w="1470" w:type="dxa"/>
            <w:vAlign w:val="center"/>
          </w:tcPr>
          <w:p w14:paraId="30252A2D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CCFD731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6C7F3A4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7EBC0EF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5A557680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1BAFF900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48F0291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46BFFA36" w14:textId="77777777">
        <w:trPr>
          <w:trHeight w:val="360"/>
        </w:trPr>
        <w:tc>
          <w:tcPr>
            <w:tcW w:w="1470" w:type="dxa"/>
            <w:vAlign w:val="center"/>
          </w:tcPr>
          <w:p w14:paraId="6F7FB5C9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16DD79C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3DF52B40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1891D35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04321D66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119E8CCE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0A8C6309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65975ADC" w14:textId="77777777">
        <w:trPr>
          <w:trHeight w:val="360"/>
        </w:trPr>
        <w:tc>
          <w:tcPr>
            <w:tcW w:w="1470" w:type="dxa"/>
            <w:vAlign w:val="center"/>
          </w:tcPr>
          <w:p w14:paraId="4DEEC084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B5C5E45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01996080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417C366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4EB00309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517153B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03A4D54B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3AC9BF41" w14:textId="77777777">
        <w:trPr>
          <w:trHeight w:val="360"/>
        </w:trPr>
        <w:tc>
          <w:tcPr>
            <w:tcW w:w="1470" w:type="dxa"/>
            <w:vAlign w:val="center"/>
          </w:tcPr>
          <w:p w14:paraId="7A85A819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48EC2C9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23D39507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708F8B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7E39A59E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0493A041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2E7788D9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2070F89D" w14:textId="77777777">
        <w:trPr>
          <w:trHeight w:val="360"/>
        </w:trPr>
        <w:tc>
          <w:tcPr>
            <w:tcW w:w="1470" w:type="dxa"/>
            <w:vAlign w:val="center"/>
          </w:tcPr>
          <w:p w14:paraId="68BAF2F5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70792BE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289578E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94B6B9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2D6B5281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0948DFC1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4BBCAE21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  <w:tr w:rsidR="00210D5C" w:rsidRPr="00210D5C" w14:paraId="48B9619F" w14:textId="77777777">
        <w:trPr>
          <w:trHeight w:val="360"/>
        </w:trPr>
        <w:tc>
          <w:tcPr>
            <w:tcW w:w="1470" w:type="dxa"/>
            <w:vAlign w:val="center"/>
          </w:tcPr>
          <w:p w14:paraId="28FE6399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23F9FC7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1DE15BCE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98B9E6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2C4830C8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14:paraId="688422F3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14:paraId="303DAA42" w14:textId="77777777" w:rsidR="00401913" w:rsidRPr="00210D5C" w:rsidRDefault="00401913">
            <w:pPr>
              <w:jc w:val="center"/>
            </w:pPr>
            <w:r w:rsidRPr="00210D5C">
              <w:rPr>
                <w:rFonts w:hint="eastAsia"/>
              </w:rPr>
              <w:t xml:space="preserve">　</w:t>
            </w:r>
          </w:p>
        </w:tc>
      </w:tr>
    </w:tbl>
    <w:p w14:paraId="0AE2DAB8" w14:textId="77777777" w:rsidR="00401913" w:rsidRPr="00210D5C" w:rsidRDefault="00401913">
      <w:pPr>
        <w:jc w:val="right"/>
      </w:pPr>
      <w:r w:rsidRPr="00210D5C">
        <w:t>(</w:t>
      </w:r>
      <w:r w:rsidRPr="00210D5C">
        <w:rPr>
          <w:rFonts w:hint="eastAsia"/>
        </w:rPr>
        <w:t xml:space="preserve">　　　枚中　　枚目</w:t>
      </w:r>
      <w:r w:rsidRPr="00210D5C">
        <w:t>)</w:t>
      </w:r>
      <w:r w:rsidRPr="00210D5C">
        <w:rPr>
          <w:rFonts w:hint="eastAsia"/>
        </w:rPr>
        <w:t xml:space="preserve">　　　　　　　　　　　</w:t>
      </w:r>
    </w:p>
    <w:sectPr w:rsidR="00401913" w:rsidRPr="00210D5C" w:rsidSect="00DD0084">
      <w:pgSz w:w="16838" w:h="11906" w:orient="landscape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D569" w14:textId="77777777" w:rsidR="00BE368B" w:rsidRDefault="00BE368B" w:rsidP="00C10E2D">
      <w:r>
        <w:separator/>
      </w:r>
    </w:p>
  </w:endnote>
  <w:endnote w:type="continuationSeparator" w:id="0">
    <w:p w14:paraId="12F7BE58" w14:textId="77777777" w:rsidR="00BE368B" w:rsidRDefault="00BE368B" w:rsidP="00C1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8309" w14:textId="77777777" w:rsidR="00BE368B" w:rsidRDefault="00BE368B" w:rsidP="00C10E2D">
      <w:r>
        <w:separator/>
      </w:r>
    </w:p>
  </w:footnote>
  <w:footnote w:type="continuationSeparator" w:id="0">
    <w:p w14:paraId="2D9FB59F" w14:textId="77777777" w:rsidR="00BE368B" w:rsidRDefault="00BE368B" w:rsidP="00C1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13"/>
    <w:rsid w:val="001B67C7"/>
    <w:rsid w:val="00210D5C"/>
    <w:rsid w:val="002D661A"/>
    <w:rsid w:val="002E4081"/>
    <w:rsid w:val="00401913"/>
    <w:rsid w:val="00605093"/>
    <w:rsid w:val="006D624C"/>
    <w:rsid w:val="00707DE0"/>
    <w:rsid w:val="00764742"/>
    <w:rsid w:val="00784862"/>
    <w:rsid w:val="0095454C"/>
    <w:rsid w:val="00A4432A"/>
    <w:rsid w:val="00BE368B"/>
    <w:rsid w:val="00C10E2D"/>
    <w:rsid w:val="00DD0084"/>
    <w:rsid w:val="00E023AC"/>
    <w:rsid w:val="00F22627"/>
    <w:rsid w:val="00F6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E3259"/>
  <w14:defaultImageDpi w14:val="0"/>
  <w15:docId w15:val="{666D4999-DD29-48AA-A241-E598FC4E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084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191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1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191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U2280</dc:creator>
  <cp:keywords/>
  <dc:description/>
  <cp:lastModifiedBy>U2280</cp:lastModifiedBy>
  <cp:revision>2</cp:revision>
  <dcterms:created xsi:type="dcterms:W3CDTF">2023-10-10T06:48:00Z</dcterms:created>
  <dcterms:modified xsi:type="dcterms:W3CDTF">2023-10-10T06:48:00Z</dcterms:modified>
</cp:coreProperties>
</file>